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tbl>
      <w:tblPr>
        <w:tblStyle w:val="9"/>
        <w:tblW w:w="979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29"/>
        <w:gridCol w:w="2925"/>
        <w:gridCol w:w="1450"/>
        <w:gridCol w:w="349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9795" w:type="dxa"/>
            <w:gridSpan w:val="4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福建省社科界</w:t>
            </w:r>
            <w:r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  <w:t>202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  <w:t>5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年学术年会</w:t>
            </w:r>
            <w:r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lang w:val="en-US"/>
              </w:rPr>
              <w:t>论坛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申报简表</w:t>
            </w:r>
            <w:bookmarkEnd w:id="0"/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9" w:hRule="atLeast"/>
          <w:jc w:val="center"/>
        </w:trPr>
        <w:tc>
          <w:tcPr>
            <w:tcW w:w="9795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  <w:jc w:val="center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  <w:t>论坛主题</w:t>
            </w:r>
          </w:p>
        </w:tc>
        <w:tc>
          <w:tcPr>
            <w:tcW w:w="78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9" w:hRule="atLeast"/>
          <w:jc w:val="center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承办单位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协办单位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  <w:t>举办时间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  <w:t>举办地点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4" w:hRule="atLeast"/>
          <w:jc w:val="center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  <w:t>论坛类别</w:t>
            </w:r>
          </w:p>
        </w:tc>
        <w:tc>
          <w:tcPr>
            <w:tcW w:w="78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ind w:left="319" w:leftChars="152" w:firstLine="0" w:firstLineChars="0"/>
              <w:jc w:val="both"/>
              <w:rPr>
                <w:rFonts w:hint="eastAsia" w:ascii="仿宋" w:hAnsi="Wingdings 2" w:eastAsia="仿宋" w:cs="Times New Roman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学术年会分论坛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社科普及论坛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eastAsia="zh-CN"/>
              </w:rPr>
              <w:t>）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30"/>
                <w:szCs w:val="30"/>
                <w:lang w:val="en-US" w:eastAsia="zh-CN"/>
              </w:rPr>
              <w:t>□</w:t>
            </w:r>
            <w:r>
              <w:rPr>
                <w:rFonts w:hint="eastAsia" w:ascii="仿宋" w:hAnsi="Wingdings 2" w:eastAsia="仿宋" w:cs="Times New Roman"/>
                <w:color w:val="000000"/>
                <w:sz w:val="30"/>
                <w:szCs w:val="30"/>
                <w:lang w:val="en-US" w:eastAsia="zh-CN"/>
              </w:rPr>
              <w:t xml:space="preserve">  </w:t>
            </w:r>
          </w:p>
          <w:p>
            <w:pPr>
              <w:adjustRightInd w:val="0"/>
              <w:snapToGrid w:val="0"/>
              <w:ind w:left="319" w:leftChars="152" w:firstLine="0" w:firstLineChars="0"/>
              <w:jc w:val="both"/>
              <w:rPr>
                <w:rFonts w:hint="default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青年博士论坛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30"/>
                <w:szCs w:val="30"/>
                <w:lang w:val="en-US" w:eastAsia="zh-CN"/>
              </w:rPr>
              <w:t>□</w:t>
            </w:r>
            <w:r>
              <w:rPr>
                <w:rFonts w:hint="eastAsia" w:ascii="仿宋" w:hAnsi="Wingdings 2" w:eastAsia="仿宋" w:cs="Times New Roman"/>
                <w:color w:val="000000"/>
                <w:sz w:val="30"/>
                <w:szCs w:val="30"/>
                <w:lang w:val="en-US" w:eastAsia="zh-CN"/>
              </w:rPr>
              <w:t xml:space="preserve">         闽台学术交流论坛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30"/>
                <w:szCs w:val="30"/>
                <w:lang w:val="en-US" w:eastAsia="zh-CN"/>
              </w:rPr>
              <w:t>□</w:t>
            </w:r>
            <w:r>
              <w:rPr>
                <w:rFonts w:hint="eastAsia" w:ascii="仿宋" w:hAnsi="Wingdings 2" w:eastAsia="仿宋" w:cs="Times New Roman"/>
                <w:color w:val="000000"/>
                <w:sz w:val="30"/>
                <w:szCs w:val="30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84" w:hRule="atLeast"/>
          <w:jc w:val="center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主要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目的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  <w:t>意义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300字以内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8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74" w:hRule="atLeast"/>
          <w:jc w:val="center"/>
        </w:trPr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内容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形式</w:t>
            </w:r>
          </w:p>
          <w:p>
            <w:pPr>
              <w:widowControl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（500字以内）</w:t>
            </w:r>
          </w:p>
        </w:tc>
        <w:tc>
          <w:tcPr>
            <w:tcW w:w="78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80" w:hRule="atLeast"/>
          <w:jc w:val="center"/>
        </w:trPr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承办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意见</w:t>
            </w:r>
          </w:p>
        </w:tc>
        <w:tc>
          <w:tcPr>
            <w:tcW w:w="78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单位（盖章）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时间：  年  月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82" w:hRule="atLeast"/>
          <w:jc w:val="center"/>
        </w:trPr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协办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意见</w:t>
            </w:r>
          </w:p>
        </w:tc>
        <w:tc>
          <w:tcPr>
            <w:tcW w:w="78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单位（盖章）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时间：  年  月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82" w:hRule="atLeast"/>
          <w:jc w:val="center"/>
        </w:trPr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协办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意见</w:t>
            </w:r>
          </w:p>
        </w:tc>
        <w:tc>
          <w:tcPr>
            <w:tcW w:w="78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单位（盖章）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时间：  年  月  日</w:t>
            </w:r>
          </w:p>
        </w:tc>
      </w:tr>
    </w:tbl>
    <w:p>
      <w:pPr>
        <w:pStyle w:val="2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0" w:firstLineChars="0"/>
        <w:textAlignment w:val="auto"/>
        <w:rPr>
          <w:rStyle w:val="31"/>
          <w:rFonts w:hint="default" w:ascii="楷体" w:hAnsi="楷体" w:eastAsia="楷体" w:cs="楷体"/>
          <w:b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</w:rPr>
        <w:t>注：</w:t>
      </w: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1.</w:t>
      </w:r>
      <w:r>
        <w:rPr>
          <w:rStyle w:val="31"/>
          <w:rFonts w:hint="eastAsia" w:ascii="楷体" w:hAnsi="楷体" w:eastAsia="楷体" w:cs="楷体"/>
          <w:b/>
          <w:bCs/>
          <w:sz w:val="24"/>
          <w:szCs w:val="24"/>
        </w:rPr>
        <w:t>请在对应项“□”上打 “√”</w:t>
      </w:r>
      <w:r>
        <w:rPr>
          <w:rStyle w:val="31"/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。</w:t>
      </w:r>
    </w:p>
    <w:p>
      <w:pPr>
        <w:pStyle w:val="2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2" w:firstLineChars="200"/>
        <w:textAlignment w:val="auto"/>
        <w:rPr>
          <w:rStyle w:val="31"/>
          <w:rFonts w:hint="eastAsia" w:ascii="楷体" w:hAnsi="楷体" w:eastAsia="楷体" w:cs="楷体"/>
          <w:b/>
          <w:bCs/>
          <w:spacing w:val="0"/>
          <w:sz w:val="24"/>
          <w:szCs w:val="24"/>
          <w:lang w:val="en-US" w:eastAsia="zh-CN"/>
        </w:rPr>
      </w:pPr>
      <w:r>
        <w:rPr>
          <w:rStyle w:val="31"/>
          <w:rFonts w:hint="eastAsia" w:ascii="楷体" w:hAnsi="楷体" w:eastAsia="楷体" w:cs="楷体"/>
          <w:b/>
          <w:bCs/>
          <w:spacing w:val="0"/>
          <w:sz w:val="24"/>
          <w:szCs w:val="24"/>
          <w:lang w:val="en-US" w:eastAsia="zh-CN"/>
        </w:rPr>
        <w:t>2.承办单位只能1个，负责接收经费资助和论坛申报、反馈等材料报送。协办单位超过2个的论坛，自行增加意见栏。</w:t>
      </w:r>
    </w:p>
    <w:p>
      <w:pPr>
        <w:pStyle w:val="2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2" w:firstLineChars="200"/>
        <w:textAlignment w:val="auto"/>
        <w:rPr>
          <w:rStyle w:val="31"/>
          <w:rFonts w:hint="eastAsia" w:ascii="楷体_GB2312" w:hAnsi="楷体_GB2312" w:eastAsia="楷体_GB2312" w:cs="楷体_GB2312"/>
          <w:b/>
          <w:bCs/>
          <w:spacing w:val="0"/>
          <w:sz w:val="28"/>
          <w:szCs w:val="28"/>
          <w:lang w:val="en-US" w:eastAsia="zh-CN"/>
        </w:rPr>
      </w:pPr>
      <w:r>
        <w:rPr>
          <w:rStyle w:val="31"/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3.</w:t>
      </w:r>
      <w:r>
        <w:rPr>
          <w:rStyle w:val="31"/>
          <w:rFonts w:hint="eastAsia" w:ascii="楷体" w:hAnsi="楷体" w:eastAsia="楷体" w:cs="楷体"/>
          <w:b/>
          <w:bCs/>
          <w:sz w:val="24"/>
          <w:szCs w:val="24"/>
        </w:rPr>
        <w:t>每</w:t>
      </w:r>
      <w:r>
        <w:rPr>
          <w:rStyle w:val="31"/>
          <w:rFonts w:hint="eastAsia" w:ascii="楷体" w:hAnsi="楷体" w:eastAsia="楷体" w:cs="楷体"/>
          <w:b/>
          <w:bCs/>
          <w:sz w:val="24"/>
          <w:szCs w:val="24"/>
          <w:lang w:eastAsia="zh-CN"/>
        </w:rPr>
        <w:t>份申报表须附上论坛方案</w:t>
      </w:r>
      <w:r>
        <w:rPr>
          <w:rStyle w:val="31"/>
          <w:rFonts w:hint="eastAsia" w:ascii="楷体" w:hAnsi="楷体" w:eastAsia="楷体" w:cs="楷体"/>
          <w:b/>
          <w:bCs/>
          <w:sz w:val="24"/>
          <w:szCs w:val="24"/>
        </w:rPr>
        <w:t>（包括</w:t>
      </w:r>
      <w:r>
        <w:rPr>
          <w:rStyle w:val="31"/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主题、</w:t>
      </w:r>
      <w:r>
        <w:rPr>
          <w:rStyle w:val="31"/>
          <w:rFonts w:hint="eastAsia" w:ascii="楷体" w:hAnsi="楷体" w:eastAsia="楷体" w:cs="楷体"/>
          <w:b/>
          <w:bCs/>
          <w:sz w:val="24"/>
          <w:szCs w:val="24"/>
        </w:rPr>
        <w:t>时间、地点、</w:t>
      </w:r>
      <w:r>
        <w:rPr>
          <w:rStyle w:val="31"/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拟邀请人员、会议</w:t>
      </w:r>
      <w:r>
        <w:rPr>
          <w:rStyle w:val="31"/>
          <w:rFonts w:hint="eastAsia" w:ascii="楷体" w:hAnsi="楷体" w:eastAsia="楷体" w:cs="楷体"/>
          <w:b/>
          <w:bCs/>
          <w:sz w:val="24"/>
          <w:szCs w:val="24"/>
        </w:rPr>
        <w:t>规模、预计效果</w:t>
      </w:r>
      <w:r>
        <w:rPr>
          <w:rStyle w:val="31"/>
          <w:rFonts w:hint="eastAsia" w:ascii="楷体" w:hAnsi="楷体" w:eastAsia="楷体" w:cs="楷体"/>
          <w:b/>
          <w:bCs/>
          <w:sz w:val="24"/>
          <w:szCs w:val="24"/>
          <w:lang w:eastAsia="zh-CN"/>
        </w:rPr>
        <w:t>、</w:t>
      </w:r>
      <w:r>
        <w:rPr>
          <w:rStyle w:val="31"/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经费来源及预算</w:t>
      </w:r>
      <w:r>
        <w:rPr>
          <w:rStyle w:val="31"/>
          <w:rFonts w:hint="eastAsia" w:ascii="楷体" w:hAnsi="楷体" w:eastAsia="楷体" w:cs="楷体"/>
          <w:b/>
          <w:bCs/>
          <w:sz w:val="24"/>
          <w:szCs w:val="24"/>
        </w:rPr>
        <w:t>等）</w:t>
      </w:r>
      <w:r>
        <w:rPr>
          <w:rStyle w:val="31"/>
          <w:rFonts w:hint="eastAsia" w:ascii="楷体" w:hAnsi="楷体" w:eastAsia="楷体" w:cs="楷体"/>
          <w:b/>
          <w:bCs/>
          <w:sz w:val="24"/>
          <w:szCs w:val="24"/>
          <w:lang w:eastAsia="zh-CN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00007A87" w:usb1="80000000" w:usb2="00000008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MathJax_Vector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cs="Times New Roma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6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yYmI5NDY0MTJjNTg3MzI2ODRhYWE0NmViMGMxYWUifQ=="/>
  </w:docVars>
  <w:rsids>
    <w:rsidRoot w:val="002D6466"/>
    <w:rsid w:val="00026FE8"/>
    <w:rsid w:val="00044ABE"/>
    <w:rsid w:val="00082783"/>
    <w:rsid w:val="00085E59"/>
    <w:rsid w:val="000A09F3"/>
    <w:rsid w:val="000E2BE0"/>
    <w:rsid w:val="00107008"/>
    <w:rsid w:val="001266CD"/>
    <w:rsid w:val="00171603"/>
    <w:rsid w:val="00173C5D"/>
    <w:rsid w:val="001766E2"/>
    <w:rsid w:val="00177666"/>
    <w:rsid w:val="001809ED"/>
    <w:rsid w:val="00195A03"/>
    <w:rsid w:val="00195F50"/>
    <w:rsid w:val="001C7A4E"/>
    <w:rsid w:val="001D5449"/>
    <w:rsid w:val="001D6642"/>
    <w:rsid w:val="001D74D7"/>
    <w:rsid w:val="00235827"/>
    <w:rsid w:val="0026534C"/>
    <w:rsid w:val="0027239F"/>
    <w:rsid w:val="00293A69"/>
    <w:rsid w:val="002B10B8"/>
    <w:rsid w:val="002D0601"/>
    <w:rsid w:val="002D6466"/>
    <w:rsid w:val="0030744D"/>
    <w:rsid w:val="00347B98"/>
    <w:rsid w:val="00350DAA"/>
    <w:rsid w:val="00393389"/>
    <w:rsid w:val="003A625C"/>
    <w:rsid w:val="003C4C7A"/>
    <w:rsid w:val="003C7026"/>
    <w:rsid w:val="003D4948"/>
    <w:rsid w:val="003D6384"/>
    <w:rsid w:val="003E239F"/>
    <w:rsid w:val="00402069"/>
    <w:rsid w:val="00420F03"/>
    <w:rsid w:val="00431ABB"/>
    <w:rsid w:val="00445EAD"/>
    <w:rsid w:val="004825F1"/>
    <w:rsid w:val="004864AD"/>
    <w:rsid w:val="004B3CE8"/>
    <w:rsid w:val="004B5411"/>
    <w:rsid w:val="004C4EEF"/>
    <w:rsid w:val="004C7967"/>
    <w:rsid w:val="004E4624"/>
    <w:rsid w:val="004F023F"/>
    <w:rsid w:val="00507F61"/>
    <w:rsid w:val="00511822"/>
    <w:rsid w:val="0051640D"/>
    <w:rsid w:val="005247E1"/>
    <w:rsid w:val="0052549E"/>
    <w:rsid w:val="00525659"/>
    <w:rsid w:val="00535DFD"/>
    <w:rsid w:val="005538E9"/>
    <w:rsid w:val="00557BDB"/>
    <w:rsid w:val="00565F95"/>
    <w:rsid w:val="005670F8"/>
    <w:rsid w:val="0057462D"/>
    <w:rsid w:val="00575C83"/>
    <w:rsid w:val="005937DB"/>
    <w:rsid w:val="005D39D3"/>
    <w:rsid w:val="005F7B58"/>
    <w:rsid w:val="00600996"/>
    <w:rsid w:val="00610768"/>
    <w:rsid w:val="00630C18"/>
    <w:rsid w:val="00633F15"/>
    <w:rsid w:val="00645F10"/>
    <w:rsid w:val="00676E12"/>
    <w:rsid w:val="0068647B"/>
    <w:rsid w:val="006F4561"/>
    <w:rsid w:val="00775BBC"/>
    <w:rsid w:val="007862DA"/>
    <w:rsid w:val="007C255E"/>
    <w:rsid w:val="007C519B"/>
    <w:rsid w:val="007C5224"/>
    <w:rsid w:val="007F40B6"/>
    <w:rsid w:val="007F7BB0"/>
    <w:rsid w:val="008133B7"/>
    <w:rsid w:val="00813E32"/>
    <w:rsid w:val="00815BE9"/>
    <w:rsid w:val="0082231C"/>
    <w:rsid w:val="00826C95"/>
    <w:rsid w:val="008550BE"/>
    <w:rsid w:val="00857A78"/>
    <w:rsid w:val="00865A71"/>
    <w:rsid w:val="0086740C"/>
    <w:rsid w:val="00882A75"/>
    <w:rsid w:val="008C4594"/>
    <w:rsid w:val="008D132A"/>
    <w:rsid w:val="00905CE9"/>
    <w:rsid w:val="00910B04"/>
    <w:rsid w:val="00923235"/>
    <w:rsid w:val="00963564"/>
    <w:rsid w:val="009721F0"/>
    <w:rsid w:val="00981EFC"/>
    <w:rsid w:val="00982F2C"/>
    <w:rsid w:val="00987F17"/>
    <w:rsid w:val="00996F9D"/>
    <w:rsid w:val="009B2CED"/>
    <w:rsid w:val="009D1E88"/>
    <w:rsid w:val="009D2561"/>
    <w:rsid w:val="009E3676"/>
    <w:rsid w:val="00A2517A"/>
    <w:rsid w:val="00A2531A"/>
    <w:rsid w:val="00A32CAC"/>
    <w:rsid w:val="00A420ED"/>
    <w:rsid w:val="00A51A99"/>
    <w:rsid w:val="00A65278"/>
    <w:rsid w:val="00AB45BC"/>
    <w:rsid w:val="00AC6C1A"/>
    <w:rsid w:val="00AE27EE"/>
    <w:rsid w:val="00AF151A"/>
    <w:rsid w:val="00B0261F"/>
    <w:rsid w:val="00B35B1C"/>
    <w:rsid w:val="00B362B4"/>
    <w:rsid w:val="00B56710"/>
    <w:rsid w:val="00B66D38"/>
    <w:rsid w:val="00B7182F"/>
    <w:rsid w:val="00BA0C60"/>
    <w:rsid w:val="00BC5AC6"/>
    <w:rsid w:val="00BE6752"/>
    <w:rsid w:val="00C22A27"/>
    <w:rsid w:val="00C25B88"/>
    <w:rsid w:val="00C2791E"/>
    <w:rsid w:val="00C35F5A"/>
    <w:rsid w:val="00C473E0"/>
    <w:rsid w:val="00C53A2A"/>
    <w:rsid w:val="00C56051"/>
    <w:rsid w:val="00C90D20"/>
    <w:rsid w:val="00C91E16"/>
    <w:rsid w:val="00CA2146"/>
    <w:rsid w:val="00CC7528"/>
    <w:rsid w:val="00D13309"/>
    <w:rsid w:val="00D26BA4"/>
    <w:rsid w:val="00D4285B"/>
    <w:rsid w:val="00D626A4"/>
    <w:rsid w:val="00D6485B"/>
    <w:rsid w:val="00D82EBF"/>
    <w:rsid w:val="00D85191"/>
    <w:rsid w:val="00D86737"/>
    <w:rsid w:val="00D930A2"/>
    <w:rsid w:val="00D962BE"/>
    <w:rsid w:val="00DA1ACD"/>
    <w:rsid w:val="00DA5BB5"/>
    <w:rsid w:val="00DB1CC4"/>
    <w:rsid w:val="00DB4448"/>
    <w:rsid w:val="00DB6DCF"/>
    <w:rsid w:val="00DC6781"/>
    <w:rsid w:val="00DE2217"/>
    <w:rsid w:val="00DF53F0"/>
    <w:rsid w:val="00E076EC"/>
    <w:rsid w:val="00E07A1E"/>
    <w:rsid w:val="00E72CBE"/>
    <w:rsid w:val="00E8442C"/>
    <w:rsid w:val="00E9269F"/>
    <w:rsid w:val="00EA0031"/>
    <w:rsid w:val="00EB5682"/>
    <w:rsid w:val="00EC5B4B"/>
    <w:rsid w:val="00F05D79"/>
    <w:rsid w:val="00F13B8C"/>
    <w:rsid w:val="00F2062D"/>
    <w:rsid w:val="00F21E5A"/>
    <w:rsid w:val="00F24630"/>
    <w:rsid w:val="00F66A13"/>
    <w:rsid w:val="00F718A2"/>
    <w:rsid w:val="00F8304A"/>
    <w:rsid w:val="00F91E41"/>
    <w:rsid w:val="00FA6AE4"/>
    <w:rsid w:val="00FC0E56"/>
    <w:rsid w:val="00FC4FCB"/>
    <w:rsid w:val="00FC50FA"/>
    <w:rsid w:val="00FC6915"/>
    <w:rsid w:val="00FC6D32"/>
    <w:rsid w:val="00FD1283"/>
    <w:rsid w:val="00FD6EA7"/>
    <w:rsid w:val="016B5AB6"/>
    <w:rsid w:val="020A2955"/>
    <w:rsid w:val="033B6E7D"/>
    <w:rsid w:val="050737C4"/>
    <w:rsid w:val="09964BF7"/>
    <w:rsid w:val="09C800D7"/>
    <w:rsid w:val="0A857951"/>
    <w:rsid w:val="0B75545F"/>
    <w:rsid w:val="0C4A3A10"/>
    <w:rsid w:val="0CB855E7"/>
    <w:rsid w:val="0CB91258"/>
    <w:rsid w:val="0D5731AB"/>
    <w:rsid w:val="0F5D4ED8"/>
    <w:rsid w:val="114747DD"/>
    <w:rsid w:val="16720E3D"/>
    <w:rsid w:val="18684DD3"/>
    <w:rsid w:val="192C63D3"/>
    <w:rsid w:val="19593F08"/>
    <w:rsid w:val="1A1516D2"/>
    <w:rsid w:val="1B026223"/>
    <w:rsid w:val="1B452759"/>
    <w:rsid w:val="1B7F5F21"/>
    <w:rsid w:val="1BBE6445"/>
    <w:rsid w:val="1C2019AE"/>
    <w:rsid w:val="1C4E53CA"/>
    <w:rsid w:val="1D9D71B6"/>
    <w:rsid w:val="1DAD243E"/>
    <w:rsid w:val="1DFE84DD"/>
    <w:rsid w:val="1E0C3498"/>
    <w:rsid w:val="1E3C27A9"/>
    <w:rsid w:val="1E4673C0"/>
    <w:rsid w:val="1E9846CA"/>
    <w:rsid w:val="1FE849A9"/>
    <w:rsid w:val="21A16204"/>
    <w:rsid w:val="21B35F21"/>
    <w:rsid w:val="22124241"/>
    <w:rsid w:val="22130AA5"/>
    <w:rsid w:val="22635D2A"/>
    <w:rsid w:val="231E6D9D"/>
    <w:rsid w:val="235B5EE8"/>
    <w:rsid w:val="24554B7F"/>
    <w:rsid w:val="24916929"/>
    <w:rsid w:val="277F1EDD"/>
    <w:rsid w:val="279E7E6D"/>
    <w:rsid w:val="28B508BE"/>
    <w:rsid w:val="2C9915CA"/>
    <w:rsid w:val="2E0B3676"/>
    <w:rsid w:val="2EEC3C4F"/>
    <w:rsid w:val="2F876989"/>
    <w:rsid w:val="2FFE07B8"/>
    <w:rsid w:val="308D3C61"/>
    <w:rsid w:val="324653CD"/>
    <w:rsid w:val="34237336"/>
    <w:rsid w:val="37C52DA8"/>
    <w:rsid w:val="38054C98"/>
    <w:rsid w:val="392B7A9F"/>
    <w:rsid w:val="3A14342E"/>
    <w:rsid w:val="3CAC203D"/>
    <w:rsid w:val="3DBB4E77"/>
    <w:rsid w:val="3DC90BF0"/>
    <w:rsid w:val="3DF7561F"/>
    <w:rsid w:val="3ECC616E"/>
    <w:rsid w:val="3F6B246C"/>
    <w:rsid w:val="3F860AA0"/>
    <w:rsid w:val="3FB80B3B"/>
    <w:rsid w:val="3FBA39F2"/>
    <w:rsid w:val="3FD6181D"/>
    <w:rsid w:val="3FFFCAB7"/>
    <w:rsid w:val="3FFFE8D3"/>
    <w:rsid w:val="40DB45A6"/>
    <w:rsid w:val="41302F58"/>
    <w:rsid w:val="41476A30"/>
    <w:rsid w:val="41637D37"/>
    <w:rsid w:val="418B7FBD"/>
    <w:rsid w:val="445C2B5C"/>
    <w:rsid w:val="4574113C"/>
    <w:rsid w:val="47002BD4"/>
    <w:rsid w:val="470A79AC"/>
    <w:rsid w:val="47D1199D"/>
    <w:rsid w:val="482635B7"/>
    <w:rsid w:val="48EE152D"/>
    <w:rsid w:val="499A1F6F"/>
    <w:rsid w:val="4BD74ECD"/>
    <w:rsid w:val="4D5F6EFF"/>
    <w:rsid w:val="4D7B0021"/>
    <w:rsid w:val="4E775E5C"/>
    <w:rsid w:val="4F074F33"/>
    <w:rsid w:val="4F2439E7"/>
    <w:rsid w:val="504C44A5"/>
    <w:rsid w:val="51BF04BD"/>
    <w:rsid w:val="52894E73"/>
    <w:rsid w:val="556D2600"/>
    <w:rsid w:val="55B72CB1"/>
    <w:rsid w:val="55E11274"/>
    <w:rsid w:val="55F7525F"/>
    <w:rsid w:val="57037857"/>
    <w:rsid w:val="57A6CE45"/>
    <w:rsid w:val="5829716D"/>
    <w:rsid w:val="5880317C"/>
    <w:rsid w:val="597159D7"/>
    <w:rsid w:val="5ACB2B41"/>
    <w:rsid w:val="5BDD4159"/>
    <w:rsid w:val="5BF73DFF"/>
    <w:rsid w:val="5D51186B"/>
    <w:rsid w:val="5D7D9FA7"/>
    <w:rsid w:val="5DC363C4"/>
    <w:rsid w:val="5EF78D25"/>
    <w:rsid w:val="5F21430F"/>
    <w:rsid w:val="5F892579"/>
    <w:rsid w:val="5FDF9181"/>
    <w:rsid w:val="5FEF2571"/>
    <w:rsid w:val="5FFF5751"/>
    <w:rsid w:val="610E11C8"/>
    <w:rsid w:val="6273741E"/>
    <w:rsid w:val="630060E2"/>
    <w:rsid w:val="63266574"/>
    <w:rsid w:val="63D56D60"/>
    <w:rsid w:val="640E1A3A"/>
    <w:rsid w:val="64283A29"/>
    <w:rsid w:val="649F5A5F"/>
    <w:rsid w:val="650E313D"/>
    <w:rsid w:val="65F5DF0A"/>
    <w:rsid w:val="679F4002"/>
    <w:rsid w:val="68C00F58"/>
    <w:rsid w:val="69BB7ECA"/>
    <w:rsid w:val="6C68355C"/>
    <w:rsid w:val="6DE776D9"/>
    <w:rsid w:val="6E2E7FA5"/>
    <w:rsid w:val="6EFB6F96"/>
    <w:rsid w:val="6FFDAA78"/>
    <w:rsid w:val="6FFEB983"/>
    <w:rsid w:val="6FFF93FD"/>
    <w:rsid w:val="70EB02B8"/>
    <w:rsid w:val="70F750D5"/>
    <w:rsid w:val="713E00FD"/>
    <w:rsid w:val="72F67C70"/>
    <w:rsid w:val="73760E66"/>
    <w:rsid w:val="73A23BB9"/>
    <w:rsid w:val="75536795"/>
    <w:rsid w:val="75776754"/>
    <w:rsid w:val="776525FF"/>
    <w:rsid w:val="77A47413"/>
    <w:rsid w:val="77DF23F6"/>
    <w:rsid w:val="77F06568"/>
    <w:rsid w:val="78203022"/>
    <w:rsid w:val="78AC5254"/>
    <w:rsid w:val="79F31F11"/>
    <w:rsid w:val="79FFDB1A"/>
    <w:rsid w:val="7B7FF81B"/>
    <w:rsid w:val="7BEB4169"/>
    <w:rsid w:val="7CFE2AA0"/>
    <w:rsid w:val="7D679B2D"/>
    <w:rsid w:val="7D743DB8"/>
    <w:rsid w:val="7DFF8915"/>
    <w:rsid w:val="7EAA164A"/>
    <w:rsid w:val="7F3FED30"/>
    <w:rsid w:val="7F4F235A"/>
    <w:rsid w:val="7FEF6978"/>
    <w:rsid w:val="7FF28A0A"/>
    <w:rsid w:val="811FE4E3"/>
    <w:rsid w:val="B15669B3"/>
    <w:rsid w:val="BF339395"/>
    <w:rsid w:val="BFC4F4CE"/>
    <w:rsid w:val="BFF723CA"/>
    <w:rsid w:val="CFFBFE00"/>
    <w:rsid w:val="D7BA962D"/>
    <w:rsid w:val="D7E41FCE"/>
    <w:rsid w:val="D7EE4967"/>
    <w:rsid w:val="D8FB0279"/>
    <w:rsid w:val="DBBCC5D2"/>
    <w:rsid w:val="DFFC6D9D"/>
    <w:rsid w:val="EDFF7CB9"/>
    <w:rsid w:val="EFFF99EC"/>
    <w:rsid w:val="F5EAD9F2"/>
    <w:rsid w:val="FBF77F5C"/>
    <w:rsid w:val="FBFB7578"/>
    <w:rsid w:val="FCEF7EA8"/>
    <w:rsid w:val="FDB5F052"/>
    <w:rsid w:val="FE7FEFE3"/>
    <w:rsid w:val="FE9F397B"/>
    <w:rsid w:val="FEDD10FD"/>
    <w:rsid w:val="FEE7C795"/>
    <w:rsid w:val="FF2E2FB1"/>
    <w:rsid w:val="FF742B3B"/>
    <w:rsid w:val="FFB2EA90"/>
    <w:rsid w:val="FFBB6475"/>
    <w:rsid w:val="FFDFCED6"/>
    <w:rsid w:val="FFF2F1CE"/>
    <w:rsid w:val="FFFE1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qFormat="1" w:unhideWhenUsed="0" w:uiPriority="99" w:name="HTML Cite"/>
    <w:lsdException w:qFormat="1" w:unhideWhenUsed="0" w:uiPriority="99" w:name="HTML Code"/>
    <w:lsdException w:qFormat="1" w:unhideWhenUsed="0" w:uiPriority="99" w:name="HTML Definition"/>
    <w:lsdException w:qFormat="1" w:unhideWhenUsed="0" w:uiPriority="99" w:name="HTML Keyboard"/>
    <w:lsdException w:uiPriority="99" w:name="HTML Preformatted"/>
    <w:lsdException w:qFormat="1" w:unhideWhenUsed="0" w:uiPriority="99" w:name="HTML Sample"/>
    <w:lsdException w:uiPriority="99" w:name="HTML Typewriter"/>
    <w:lsdException w:qFormat="1" w:unhideWhenUsed="0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4">
    <w:name w:val="heading 1"/>
    <w:basedOn w:val="1"/>
    <w:next w:val="1"/>
    <w:link w:val="21"/>
    <w:qFormat/>
    <w:uiPriority w:val="99"/>
    <w:pPr>
      <w:spacing w:line="390" w:lineRule="atLeast"/>
      <w:jc w:val="left"/>
      <w:outlineLvl w:val="0"/>
    </w:pPr>
    <w:rPr>
      <w:rFonts w:ascii="微软雅黑" w:hAnsi="微软雅黑" w:eastAsia="微软雅黑" w:cs="微软雅黑"/>
      <w:b/>
      <w:bCs/>
      <w:kern w:val="44"/>
      <w:sz w:val="24"/>
      <w:szCs w:val="24"/>
    </w:rPr>
  </w:style>
  <w:style w:type="character" w:default="1" w:styleId="10">
    <w:name w:val="Default Paragraph Font"/>
    <w:semiHidden/>
    <w:qFormat/>
    <w:uiPriority w:val="99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sz w:val="20"/>
    </w:rPr>
  </w:style>
  <w:style w:type="paragraph" w:styleId="3">
    <w:name w:val="Body Text"/>
    <w:basedOn w:val="1"/>
    <w:qFormat/>
    <w:uiPriority w:val="0"/>
    <w:pPr>
      <w:jc w:val="center"/>
    </w:pPr>
    <w:rPr>
      <w:sz w:val="36"/>
    </w:rPr>
  </w:style>
  <w:style w:type="paragraph" w:styleId="5">
    <w:name w:val="Balloon Text"/>
    <w:basedOn w:val="1"/>
    <w:link w:val="22"/>
    <w:semiHidden/>
    <w:qFormat/>
    <w:uiPriority w:val="99"/>
    <w:rPr>
      <w:sz w:val="18"/>
      <w:szCs w:val="18"/>
    </w:rPr>
  </w:style>
  <w:style w:type="paragraph" w:styleId="6">
    <w:name w:val="footer"/>
    <w:basedOn w:val="1"/>
    <w:link w:val="2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4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character" w:styleId="11">
    <w:name w:val="Strong"/>
    <w:basedOn w:val="10"/>
    <w:qFormat/>
    <w:uiPriority w:val="99"/>
    <w:rPr>
      <w:b/>
      <w:bCs/>
    </w:rPr>
  </w:style>
  <w:style w:type="character" w:styleId="12">
    <w:name w:val="FollowedHyperlink"/>
    <w:basedOn w:val="10"/>
    <w:semiHidden/>
    <w:qFormat/>
    <w:uiPriority w:val="99"/>
    <w:rPr>
      <w:color w:val="auto"/>
      <w:u w:val="none"/>
    </w:rPr>
  </w:style>
  <w:style w:type="character" w:styleId="13">
    <w:name w:val="Emphasis"/>
    <w:basedOn w:val="10"/>
    <w:qFormat/>
    <w:uiPriority w:val="99"/>
  </w:style>
  <w:style w:type="character" w:styleId="14">
    <w:name w:val="HTML Definition"/>
    <w:basedOn w:val="10"/>
    <w:semiHidden/>
    <w:qFormat/>
    <w:uiPriority w:val="99"/>
  </w:style>
  <w:style w:type="character" w:styleId="15">
    <w:name w:val="HTML Variable"/>
    <w:basedOn w:val="10"/>
    <w:semiHidden/>
    <w:qFormat/>
    <w:uiPriority w:val="99"/>
  </w:style>
  <w:style w:type="character" w:styleId="16">
    <w:name w:val="Hyperlink"/>
    <w:basedOn w:val="10"/>
    <w:qFormat/>
    <w:uiPriority w:val="99"/>
    <w:rPr>
      <w:color w:val="auto"/>
      <w:u w:val="none"/>
    </w:rPr>
  </w:style>
  <w:style w:type="character" w:styleId="17">
    <w:name w:val="HTML Code"/>
    <w:basedOn w:val="10"/>
    <w:semiHidden/>
    <w:qFormat/>
    <w:uiPriority w:val="99"/>
    <w:rPr>
      <w:rFonts w:ascii="微软雅黑" w:hAnsi="微软雅黑" w:eastAsia="微软雅黑" w:cs="微软雅黑"/>
      <w:sz w:val="20"/>
      <w:szCs w:val="20"/>
    </w:rPr>
  </w:style>
  <w:style w:type="character" w:styleId="18">
    <w:name w:val="HTML Cite"/>
    <w:basedOn w:val="10"/>
    <w:semiHidden/>
    <w:qFormat/>
    <w:uiPriority w:val="99"/>
  </w:style>
  <w:style w:type="character" w:styleId="19">
    <w:name w:val="HTML Keyboard"/>
    <w:basedOn w:val="10"/>
    <w:semiHidden/>
    <w:qFormat/>
    <w:uiPriority w:val="99"/>
    <w:rPr>
      <w:rFonts w:ascii="微软雅黑" w:hAnsi="微软雅黑" w:eastAsia="微软雅黑" w:cs="微软雅黑"/>
      <w:sz w:val="20"/>
      <w:szCs w:val="20"/>
    </w:rPr>
  </w:style>
  <w:style w:type="character" w:styleId="20">
    <w:name w:val="HTML Sample"/>
    <w:basedOn w:val="10"/>
    <w:semiHidden/>
    <w:qFormat/>
    <w:uiPriority w:val="99"/>
    <w:rPr>
      <w:rFonts w:ascii="微软雅黑" w:hAnsi="微软雅黑" w:eastAsia="微软雅黑" w:cs="微软雅黑"/>
    </w:rPr>
  </w:style>
  <w:style w:type="character" w:customStyle="1" w:styleId="21">
    <w:name w:val="Heading 1 Char"/>
    <w:basedOn w:val="10"/>
    <w:link w:val="4"/>
    <w:qFormat/>
    <w:uiPriority w:val="9"/>
    <w:rPr>
      <w:rFonts w:ascii="Calibri" w:hAnsi="Calibri" w:cs="Calibri"/>
      <w:b/>
      <w:bCs/>
      <w:kern w:val="44"/>
      <w:sz w:val="44"/>
      <w:szCs w:val="44"/>
    </w:rPr>
  </w:style>
  <w:style w:type="character" w:customStyle="1" w:styleId="22">
    <w:name w:val="Balloon Text Char"/>
    <w:basedOn w:val="10"/>
    <w:link w:val="5"/>
    <w:semiHidden/>
    <w:qFormat/>
    <w:locked/>
    <w:uiPriority w:val="99"/>
    <w:rPr>
      <w:kern w:val="2"/>
      <w:sz w:val="18"/>
      <w:szCs w:val="18"/>
    </w:rPr>
  </w:style>
  <w:style w:type="character" w:customStyle="1" w:styleId="23">
    <w:name w:val="Footer Char"/>
    <w:basedOn w:val="10"/>
    <w:link w:val="6"/>
    <w:qFormat/>
    <w:locked/>
    <w:uiPriority w:val="99"/>
    <w:rPr>
      <w:sz w:val="18"/>
      <w:szCs w:val="18"/>
    </w:rPr>
  </w:style>
  <w:style w:type="character" w:customStyle="1" w:styleId="24">
    <w:name w:val="Header Char"/>
    <w:basedOn w:val="10"/>
    <w:link w:val="7"/>
    <w:semiHidden/>
    <w:qFormat/>
    <w:locked/>
    <w:uiPriority w:val="99"/>
    <w:rPr>
      <w:sz w:val="18"/>
      <w:szCs w:val="18"/>
    </w:rPr>
  </w:style>
  <w:style w:type="paragraph" w:styleId="25">
    <w:name w:val="List Paragraph"/>
    <w:basedOn w:val="1"/>
    <w:qFormat/>
    <w:uiPriority w:val="99"/>
    <w:pPr>
      <w:ind w:firstLine="420" w:firstLineChars="200"/>
    </w:pPr>
  </w:style>
  <w:style w:type="character" w:customStyle="1" w:styleId="26">
    <w:name w:val="bg"/>
    <w:basedOn w:val="10"/>
    <w:qFormat/>
    <w:uiPriority w:val="99"/>
    <w:rPr>
      <w:shd w:val="clear" w:color="auto" w:fill="000000"/>
    </w:rPr>
  </w:style>
  <w:style w:type="character" w:customStyle="1" w:styleId="27">
    <w:name w:val="bg1"/>
    <w:basedOn w:val="10"/>
    <w:qFormat/>
    <w:uiPriority w:val="99"/>
    <w:rPr>
      <w:shd w:val="clear" w:color="auto" w:fill="000000"/>
    </w:rPr>
  </w:style>
  <w:style w:type="character" w:customStyle="1" w:styleId="28">
    <w:name w:val="del-btn"/>
    <w:basedOn w:val="10"/>
    <w:qFormat/>
    <w:uiPriority w:val="99"/>
  </w:style>
  <w:style w:type="character" w:customStyle="1" w:styleId="29">
    <w:name w:val="del-btn1"/>
    <w:basedOn w:val="10"/>
    <w:qFormat/>
    <w:uiPriority w:val="99"/>
  </w:style>
  <w:style w:type="character" w:customStyle="1" w:styleId="30">
    <w:name w:val="answer-title2"/>
    <w:basedOn w:val="10"/>
    <w:qFormat/>
    <w:uiPriority w:val="99"/>
  </w:style>
  <w:style w:type="character" w:customStyle="1" w:styleId="31">
    <w:name w:val="ask-title1"/>
    <w:basedOn w:val="10"/>
    <w:qFormat/>
    <w:uiPriority w:val="99"/>
    <w:rPr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FJSKL</Company>
  <Pages>6</Pages>
  <Words>1755</Words>
  <Characters>1828</Characters>
  <Lines>0</Lines>
  <Paragraphs>0</Paragraphs>
  <TotalTime>30</TotalTime>
  <ScaleCrop>false</ScaleCrop>
  <LinksUpToDate>false</LinksUpToDate>
  <CharactersWithSpaces>1919</CharactersWithSpaces>
  <Application>WPS Office_11.1.0.11698_F1E327BC-269C-435d-A152-05C5408002CA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2018-03-15T00:01:00Z</dcterms:created>
  <dc:creator>LC</dc:creator>
  <cp:lastModifiedBy>郑静秋</cp:lastModifiedBy>
  <cp:lastPrinted>2025-02-06T15:52:00Z</cp:lastPrinted>
  <dcterms:modified xsi:type="dcterms:W3CDTF">2025-02-06T11:21:43Z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2052-11.1.0.11698</vt:lpwstr>
  </property>
  <property fmtid="{D5CDD505-2E9C-101B-9397-08002B2CF9AE}" pid="3" name="ICV">
    <vt:lpwstr>6A422ACECDF94DD897B5A177114CDB40</vt:lpwstr>
  </property>
</Properties>
</file>